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5B0" w:rsidRPr="008735B0" w:rsidRDefault="00FB44A5" w:rsidP="008735B0">
      <w:pPr>
        <w:pStyle w:val="Spacing"/>
        <w:rPr>
          <w:sz w:val="22"/>
          <w:szCs w:val="22"/>
        </w:rPr>
      </w:pPr>
      <w:r>
        <w:rPr>
          <w:b/>
        </w:rPr>
        <w:pict>
          <v:shapetype id="_x0000_t202" coordsize="21600,21600" o:spt="202" path="m,l,21600r21600,l21600,xe">
            <v:stroke joinstyle="miter"/>
            <v:path gradientshapeok="t" o:connecttype="rect"/>
          </v:shapetype>
          <v:shape id="_x0000_s1029" type="#_x0000_t202" style="position:absolute;margin-left:87.1pt;margin-top:1in;width:434.25pt;height:48pt;z-index:1;mso-position-horizontal-relative:page;mso-position-vertical-relative:page" fillcolor="#333" strokecolor="white" strokeweight="3pt">
            <v:stroke linestyle="thinThin"/>
            <v:textbox style="mso-next-textbox:#_x0000_s1029;mso-fit-shape-to-text:t">
              <w:txbxContent>
                <w:p w:rsidR="00245330" w:rsidRDefault="00245330" w:rsidP="00245330">
                  <w:pPr>
                    <w:pStyle w:val="Title"/>
                  </w:pPr>
                  <w:r w:rsidRPr="0072669A">
                    <w:t xml:space="preserve">Biographical </w:t>
                  </w:r>
                  <w:r>
                    <w:t>N</w:t>
                  </w:r>
                  <w:r w:rsidRPr="0072669A">
                    <w:t xml:space="preserve">otes </w:t>
                  </w:r>
                  <w:r>
                    <w:t xml:space="preserve">and Lineage </w:t>
                  </w:r>
                  <w:r w:rsidRPr="0072669A">
                    <w:t>for</w:t>
                  </w:r>
                  <w:r>
                    <w:br/>
                  </w:r>
                  <w:r w:rsidR="008735B0">
                    <w:t>CAPT. ANTEUNIS/TUNIS HOOD</w:t>
                  </w:r>
                  <w:r w:rsidR="009C5718">
                    <w:t xml:space="preserve"> AND DESCENDANTS</w:t>
                  </w:r>
                </w:p>
              </w:txbxContent>
            </v:textbox>
            <w10:wrap type="square" anchorx="page" anchory="page"/>
          </v:shape>
        </w:pict>
      </w:r>
      <w:r w:rsidR="008735B0">
        <w:rPr>
          <w:sz w:val="22"/>
          <w:szCs w:val="22"/>
        </w:rPr>
        <w:t xml:space="preserve">           </w:t>
      </w:r>
    </w:p>
    <w:p w:rsidR="008735B0" w:rsidRPr="008735B0" w:rsidRDefault="008735B0" w:rsidP="008735B0">
      <w:pPr>
        <w:pStyle w:val="Spacing"/>
        <w:rPr>
          <w:sz w:val="22"/>
          <w:szCs w:val="22"/>
        </w:rPr>
      </w:pPr>
      <w:r>
        <w:rPr>
          <w:sz w:val="22"/>
          <w:szCs w:val="22"/>
        </w:rPr>
        <w:t xml:space="preserve">          </w:t>
      </w:r>
      <w:r w:rsidRPr="008735B0">
        <w:rPr>
          <w:b/>
          <w:sz w:val="22"/>
          <w:szCs w:val="22"/>
        </w:rPr>
        <w:t>T</w:t>
      </w:r>
      <w:r w:rsidRPr="008735B0">
        <w:rPr>
          <w:b/>
          <w:sz w:val="22"/>
          <w:szCs w:val="22"/>
        </w:rPr>
        <w:t>unis Hood</w:t>
      </w:r>
      <w:r w:rsidRPr="008735B0">
        <w:rPr>
          <w:sz w:val="22"/>
          <w:szCs w:val="22"/>
        </w:rPr>
        <w:t xml:space="preserve"> was one of Mecklenburg County's most prominent citizens. </w:t>
      </w:r>
      <w:r>
        <w:rPr>
          <w:sz w:val="22"/>
          <w:szCs w:val="22"/>
        </w:rPr>
        <w:t xml:space="preserve"> </w:t>
      </w:r>
      <w:r w:rsidRPr="008735B0">
        <w:rPr>
          <w:sz w:val="22"/>
          <w:szCs w:val="22"/>
        </w:rPr>
        <w:t xml:space="preserve">He was county commissioner for 10 years, and third largest plantation owner, owning 2,000 acres of land along the McAlpine Creek. He provided supplies for the patriots during the American Revolution. He was a Dutch farmer, born in New York, and raised in the Shenandoah Valley of Virginia. </w:t>
      </w:r>
    </w:p>
    <w:p w:rsidR="008735B0" w:rsidRPr="008735B0" w:rsidRDefault="008735B0" w:rsidP="008735B0">
      <w:pPr>
        <w:pStyle w:val="Spacing"/>
        <w:rPr>
          <w:sz w:val="22"/>
          <w:szCs w:val="22"/>
        </w:rPr>
      </w:pPr>
      <w:r w:rsidRPr="008735B0">
        <w:rPr>
          <w:sz w:val="22"/>
          <w:szCs w:val="22"/>
        </w:rPr>
        <w:t xml:space="preserve">         </w:t>
      </w:r>
      <w:r>
        <w:rPr>
          <w:sz w:val="22"/>
          <w:szCs w:val="22"/>
        </w:rPr>
        <w:t xml:space="preserve"> </w:t>
      </w:r>
      <w:r w:rsidRPr="008735B0">
        <w:rPr>
          <w:sz w:val="22"/>
          <w:szCs w:val="22"/>
        </w:rPr>
        <w:t xml:space="preserve">Tunis followed his sons to Mecklenburg County, NC, in 1775 where he died in 1797.    </w:t>
      </w:r>
    </w:p>
    <w:p w:rsidR="008735B0" w:rsidRPr="008735B0" w:rsidRDefault="008735B0" w:rsidP="008735B0">
      <w:pPr>
        <w:pStyle w:val="Spacing"/>
        <w:rPr>
          <w:sz w:val="22"/>
          <w:szCs w:val="22"/>
        </w:rPr>
      </w:pPr>
      <w:r w:rsidRPr="008735B0">
        <w:rPr>
          <w:sz w:val="22"/>
          <w:szCs w:val="22"/>
        </w:rPr>
        <w:t xml:space="preserve">       </w:t>
      </w:r>
      <w:r>
        <w:rPr>
          <w:sz w:val="22"/>
          <w:szCs w:val="22"/>
        </w:rPr>
        <w:t xml:space="preserve">   </w:t>
      </w:r>
      <w:r w:rsidRPr="008735B0">
        <w:rPr>
          <w:sz w:val="22"/>
          <w:szCs w:val="22"/>
        </w:rPr>
        <w:t>A sixth cousin of Elvis, and gggranddaughter of Tunis Hood, Rustee Lane, President of the Mint Hill NC Elvis Fan Club, took the last full measure of honoring our history and heritage by</w:t>
      </w:r>
      <w:r>
        <w:rPr>
          <w:sz w:val="22"/>
          <w:szCs w:val="22"/>
        </w:rPr>
        <w:t xml:space="preserve"> </w:t>
      </w:r>
      <w:r w:rsidRPr="008735B0">
        <w:rPr>
          <w:sz w:val="22"/>
          <w:szCs w:val="22"/>
        </w:rPr>
        <w:t xml:space="preserve">                insuring that Tunis Hood, progenitor of the Hood clan, received  a special plaque and dedication, attended by many of his descendants still living in Mint Hill, North Carolina.&lt;/b&gt; This was the Hood family tribute to Tunis, whose burial place in an unkempt 200-year  old cemetery was marked only by a fieldstone with the initials  </w:t>
      </w:r>
      <w:r>
        <w:rPr>
          <w:sz w:val="22"/>
          <w:szCs w:val="22"/>
        </w:rPr>
        <w:t>“</w:t>
      </w:r>
      <w:r w:rsidRPr="008735B0">
        <w:rPr>
          <w:sz w:val="22"/>
          <w:szCs w:val="22"/>
        </w:rPr>
        <w:t>T.H.</w:t>
      </w:r>
      <w:r>
        <w:rPr>
          <w:sz w:val="22"/>
          <w:szCs w:val="22"/>
        </w:rPr>
        <w:t xml:space="preserve">” </w:t>
      </w:r>
      <w:r w:rsidRPr="008735B0">
        <w:rPr>
          <w:sz w:val="22"/>
          <w:szCs w:val="22"/>
        </w:rPr>
        <w:t xml:space="preserve"> etched on it. Dr. Chris Hood replaced the stone in 1989 with the one shown in the photo. During the ceremony,  the Hood family descendants in NC also paid tribute to cousin Elvis and cousin</w:t>
      </w:r>
      <w:r>
        <w:rPr>
          <w:sz w:val="22"/>
          <w:szCs w:val="22"/>
        </w:rPr>
        <w:t>,</w:t>
      </w:r>
      <w:r w:rsidRPr="008735B0">
        <w:rPr>
          <w:sz w:val="22"/>
          <w:szCs w:val="22"/>
        </w:rPr>
        <w:t xml:space="preserve"> </w:t>
      </w:r>
      <w:r w:rsidRPr="008735B0">
        <w:rPr>
          <w:b/>
          <w:sz w:val="22"/>
          <w:szCs w:val="22"/>
        </w:rPr>
        <w:t>Minnie Mae Hood</w:t>
      </w:r>
      <w:r w:rsidRPr="008735B0">
        <w:rPr>
          <w:sz w:val="22"/>
          <w:szCs w:val="22"/>
        </w:rPr>
        <w:t xml:space="preserve">, also descendants of Tunis, by placing a marker to Minnie Mae below that of her ancestor. </w:t>
      </w:r>
      <w:r>
        <w:rPr>
          <w:sz w:val="22"/>
          <w:szCs w:val="22"/>
        </w:rPr>
        <w:t xml:space="preserve"> </w:t>
      </w:r>
      <w:r w:rsidRPr="008735B0">
        <w:rPr>
          <w:sz w:val="22"/>
          <w:szCs w:val="22"/>
        </w:rPr>
        <w:t>Rustee                did a masterful service to the Hood family and all Hood relations,  and to the memory of Elvis and Minnie Mae, and we thank</w:t>
      </w:r>
      <w:r w:rsidRPr="008735B0">
        <w:rPr>
          <w:b/>
          <w:sz w:val="22"/>
          <w:szCs w:val="22"/>
        </w:rPr>
        <w:t xml:space="preserve"> </w:t>
      </w:r>
      <w:r w:rsidRPr="008735B0">
        <w:rPr>
          <w:sz w:val="22"/>
          <w:szCs w:val="22"/>
        </w:rPr>
        <w:t xml:space="preserve">her for all her diligent efforts in putting this together. The Hoods and </w:t>
      </w:r>
      <w:r>
        <w:rPr>
          <w:sz w:val="22"/>
          <w:szCs w:val="22"/>
        </w:rPr>
        <w:t xml:space="preserve"> </w:t>
      </w:r>
      <w:r w:rsidRPr="008735B0">
        <w:rPr>
          <w:sz w:val="22"/>
          <w:szCs w:val="22"/>
        </w:rPr>
        <w:t>Presleys lived side-by-side and knew one another since the early days in North</w:t>
      </w:r>
      <w:r>
        <w:rPr>
          <w:sz w:val="22"/>
          <w:szCs w:val="22"/>
        </w:rPr>
        <w:t xml:space="preserve"> Car</w:t>
      </w:r>
      <w:r w:rsidRPr="008735B0">
        <w:rPr>
          <w:sz w:val="22"/>
          <w:szCs w:val="22"/>
        </w:rPr>
        <w:t>olina.</w:t>
      </w:r>
    </w:p>
    <w:p w:rsidR="008735B0" w:rsidRPr="008735B0" w:rsidRDefault="008735B0" w:rsidP="008735B0">
      <w:pPr>
        <w:pStyle w:val="Spacing"/>
        <w:rPr>
          <w:sz w:val="22"/>
          <w:szCs w:val="22"/>
        </w:rPr>
      </w:pPr>
      <w:r>
        <w:rPr>
          <w:sz w:val="22"/>
          <w:szCs w:val="22"/>
        </w:rPr>
        <w:t xml:space="preserve">          </w:t>
      </w:r>
      <w:r w:rsidRPr="008735B0">
        <w:rPr>
          <w:sz w:val="22"/>
          <w:szCs w:val="22"/>
        </w:rPr>
        <w:t xml:space="preserve">The Hood family became associated with the Harrison family through Tunis Hood's marriage to </w:t>
      </w:r>
      <w:r w:rsidRPr="008735B0">
        <w:rPr>
          <w:b/>
          <w:sz w:val="22"/>
          <w:szCs w:val="22"/>
        </w:rPr>
        <w:t>Elizabeth Harrison</w:t>
      </w:r>
      <w:r w:rsidRPr="008735B0">
        <w:rPr>
          <w:sz w:val="22"/>
          <w:szCs w:val="22"/>
        </w:rPr>
        <w:t xml:space="preserve">, daughter of </w:t>
      </w:r>
      <w:r w:rsidRPr="008735B0">
        <w:rPr>
          <w:b/>
          <w:sz w:val="22"/>
          <w:szCs w:val="22"/>
        </w:rPr>
        <w:t>Samuel  Harrison and Abigail Smith</w:t>
      </w:r>
      <w:r w:rsidRPr="008735B0">
        <w:rPr>
          <w:sz w:val="22"/>
          <w:szCs w:val="22"/>
        </w:rPr>
        <w:t xml:space="preserve">. The Harrison line gave us three </w:t>
      </w:r>
      <w:r w:rsidRPr="008735B0">
        <w:rPr>
          <w:b/>
          <w:sz w:val="22"/>
          <w:szCs w:val="22"/>
        </w:rPr>
        <w:t>Presidents:  Benjamin Harrison, William Henry Harrison,</w:t>
      </w:r>
      <w:r w:rsidRPr="008735B0">
        <w:rPr>
          <w:sz w:val="22"/>
          <w:szCs w:val="22"/>
        </w:rPr>
        <w:t xml:space="preserve"> who died while only one month in office, and </w:t>
      </w:r>
      <w:r w:rsidRPr="008735B0">
        <w:rPr>
          <w:b/>
          <w:sz w:val="22"/>
          <w:szCs w:val="22"/>
        </w:rPr>
        <w:t>Abraham Lincoln</w:t>
      </w:r>
      <w:r w:rsidRPr="008735B0">
        <w:rPr>
          <w:sz w:val="22"/>
          <w:szCs w:val="22"/>
        </w:rPr>
        <w:t xml:space="preserve">, a ggrandson of Isaiah Harrison. </w:t>
      </w:r>
    </w:p>
    <w:p w:rsidR="002B73C6" w:rsidRDefault="008735B0" w:rsidP="008735B0">
      <w:pPr>
        <w:pStyle w:val="Spacing"/>
        <w:rPr>
          <w:sz w:val="22"/>
          <w:szCs w:val="22"/>
        </w:rPr>
      </w:pPr>
      <w:r>
        <w:rPr>
          <w:sz w:val="22"/>
          <w:szCs w:val="22"/>
        </w:rPr>
        <w:t xml:space="preserve">           </w:t>
      </w:r>
      <w:r w:rsidRPr="008735B0">
        <w:rPr>
          <w:sz w:val="22"/>
          <w:szCs w:val="22"/>
        </w:rPr>
        <w:t xml:space="preserve">Minnie Mae Hood's father was </w:t>
      </w:r>
      <w:r w:rsidRPr="008735B0">
        <w:rPr>
          <w:b/>
          <w:sz w:val="22"/>
          <w:szCs w:val="22"/>
        </w:rPr>
        <w:t>William Hood</w:t>
      </w:r>
      <w:r w:rsidRPr="008735B0">
        <w:rPr>
          <w:sz w:val="22"/>
          <w:szCs w:val="22"/>
        </w:rPr>
        <w:t xml:space="preserve"> married to </w:t>
      </w:r>
      <w:r w:rsidRPr="008735B0">
        <w:rPr>
          <w:b/>
          <w:sz w:val="22"/>
          <w:szCs w:val="22"/>
        </w:rPr>
        <w:t>Mary Warren</w:t>
      </w:r>
      <w:r w:rsidRPr="008735B0">
        <w:rPr>
          <w:sz w:val="22"/>
          <w:szCs w:val="22"/>
        </w:rPr>
        <w:t xml:space="preserve">. </w:t>
      </w:r>
      <w:r>
        <w:rPr>
          <w:sz w:val="22"/>
          <w:szCs w:val="22"/>
        </w:rPr>
        <w:t xml:space="preserve"> </w:t>
      </w:r>
      <w:r w:rsidRPr="008735B0">
        <w:rPr>
          <w:sz w:val="22"/>
          <w:szCs w:val="22"/>
        </w:rPr>
        <w:t xml:space="preserve">Joshua Hood, Minnie Mae's ggrandfather, and his  wife, </w:t>
      </w:r>
      <w:r w:rsidRPr="008735B0">
        <w:rPr>
          <w:b/>
          <w:sz w:val="22"/>
          <w:szCs w:val="22"/>
        </w:rPr>
        <w:t>Margaret Johnson</w:t>
      </w:r>
      <w:r w:rsidRPr="008735B0">
        <w:rPr>
          <w:sz w:val="22"/>
          <w:szCs w:val="22"/>
        </w:rPr>
        <w:t>, left NC and moved to Alabama before migrating further to Fulton, MS, where he owned a cabin that is still standing today</w:t>
      </w:r>
      <w:r>
        <w:rPr>
          <w:sz w:val="22"/>
          <w:szCs w:val="22"/>
        </w:rPr>
        <w:t xml:space="preserve"> </w:t>
      </w:r>
      <w:r w:rsidRPr="008735B0">
        <w:rPr>
          <w:sz w:val="22"/>
          <w:szCs w:val="22"/>
        </w:rPr>
        <w:t xml:space="preserve">in Itawamba County. (photo </w:t>
      </w:r>
      <w:r w:rsidR="002B73C6">
        <w:rPr>
          <w:sz w:val="22"/>
          <w:szCs w:val="22"/>
        </w:rPr>
        <w:t>below</w:t>
      </w:r>
      <w:r w:rsidRPr="008735B0">
        <w:rPr>
          <w:sz w:val="22"/>
          <w:szCs w:val="22"/>
        </w:rPr>
        <w:t>)</w:t>
      </w:r>
      <w:r>
        <w:rPr>
          <w:sz w:val="22"/>
          <w:szCs w:val="22"/>
        </w:rPr>
        <w:t xml:space="preserve">. </w:t>
      </w:r>
      <w:r w:rsidRPr="008735B0">
        <w:rPr>
          <w:sz w:val="22"/>
          <w:szCs w:val="22"/>
        </w:rPr>
        <w:t xml:space="preserve"> In Alabama, three of the Johnson sisters married three Helms</w:t>
      </w:r>
      <w:r w:rsidR="002B73C6">
        <w:rPr>
          <w:sz w:val="22"/>
          <w:szCs w:val="22"/>
        </w:rPr>
        <w:t xml:space="preserve"> brothers.</w:t>
      </w:r>
    </w:p>
    <w:p w:rsidR="002B73C6" w:rsidRPr="008735B0" w:rsidRDefault="008735B0" w:rsidP="008735B0">
      <w:pPr>
        <w:pStyle w:val="Spacing"/>
        <w:rPr>
          <w:sz w:val="22"/>
          <w:szCs w:val="22"/>
        </w:rPr>
      </w:pPr>
      <w:r w:rsidRPr="008735B0">
        <w:rPr>
          <w:sz w:val="22"/>
          <w:szCs w:val="22"/>
        </w:rPr>
        <w:t xml:space="preserve"> </w:t>
      </w:r>
      <w:r w:rsidR="002B73C6">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1pt;height:183.45pt">
            <v:imagedata r:id="rId6" o:title="aboutPagePic5"/>
          </v:shape>
        </w:pict>
      </w:r>
    </w:p>
    <w:p w:rsidR="002B73C6" w:rsidRDefault="002B73C6" w:rsidP="008735B0">
      <w:pPr>
        <w:pStyle w:val="Spacing"/>
        <w:rPr>
          <w:sz w:val="22"/>
          <w:szCs w:val="22"/>
        </w:rPr>
      </w:pPr>
      <w:r>
        <w:rPr>
          <w:sz w:val="22"/>
          <w:szCs w:val="22"/>
        </w:rPr>
        <w:lastRenderedPageBreak/>
        <w:t xml:space="preserve">          </w:t>
      </w:r>
      <w:r w:rsidR="008735B0" w:rsidRPr="008735B0">
        <w:rPr>
          <w:sz w:val="22"/>
          <w:szCs w:val="22"/>
        </w:rPr>
        <w:t xml:space="preserve">Minnie Mae's brother </w:t>
      </w:r>
      <w:r>
        <w:rPr>
          <w:sz w:val="22"/>
          <w:szCs w:val="22"/>
        </w:rPr>
        <w:t xml:space="preserve"> </w:t>
      </w:r>
      <w:r w:rsidR="008735B0" w:rsidRPr="008735B0">
        <w:rPr>
          <w:sz w:val="22"/>
          <w:szCs w:val="22"/>
        </w:rPr>
        <w:t xml:space="preserve">was </w:t>
      </w:r>
      <w:r w:rsidR="008735B0" w:rsidRPr="002B73C6">
        <w:rPr>
          <w:b/>
          <w:sz w:val="22"/>
          <w:szCs w:val="22"/>
        </w:rPr>
        <w:t>Harrison Hood.</w:t>
      </w:r>
      <w:r>
        <w:rPr>
          <w:b/>
          <w:sz w:val="22"/>
          <w:szCs w:val="22"/>
        </w:rPr>
        <w:t xml:space="preserve"> </w:t>
      </w:r>
      <w:r w:rsidR="008735B0" w:rsidRPr="008735B0">
        <w:rPr>
          <w:sz w:val="22"/>
          <w:szCs w:val="22"/>
        </w:rPr>
        <w:t xml:space="preserve"> The Harrison, Hood, Helms, and other linking families came to North  Carolina from Augusta County, VA</w:t>
      </w:r>
      <w:r>
        <w:rPr>
          <w:sz w:val="22"/>
          <w:szCs w:val="22"/>
        </w:rPr>
        <w:t>.</w:t>
      </w:r>
    </w:p>
    <w:p w:rsidR="008735B0" w:rsidRPr="008735B0" w:rsidRDefault="002B73C6" w:rsidP="008735B0">
      <w:pPr>
        <w:pStyle w:val="Spacing"/>
        <w:rPr>
          <w:sz w:val="22"/>
          <w:szCs w:val="22"/>
        </w:rPr>
      </w:pPr>
      <w:r>
        <w:rPr>
          <w:sz w:val="22"/>
          <w:szCs w:val="22"/>
        </w:rPr>
        <w:pict>
          <v:shape id="_x0000_i1026" type="#_x0000_t75" style="width:447.65pt;height:354.35pt">
            <v:imagedata r:id="rId7" o:title="aboutPagePic8"/>
          </v:shape>
        </w:pict>
      </w:r>
      <w:r w:rsidR="008735B0" w:rsidRPr="008735B0">
        <w:rPr>
          <w:sz w:val="22"/>
          <w:szCs w:val="22"/>
        </w:rPr>
        <w:tab/>
      </w:r>
    </w:p>
    <w:p w:rsidR="008735B0" w:rsidRPr="008735B0" w:rsidRDefault="002B73C6" w:rsidP="008735B0">
      <w:pPr>
        <w:pStyle w:val="Spacing"/>
        <w:rPr>
          <w:sz w:val="22"/>
          <w:szCs w:val="22"/>
        </w:rPr>
      </w:pPr>
      <w:r>
        <w:pict>
          <v:shape id="_x0000_s1039" type="#_x0000_t75" style="position:absolute;margin-left:-.5pt;margin-top:20.85pt;width:63.25pt;height:117.1pt;z-index:2;mso-position-horizontal-relative:text;mso-position-vertical-relative:text;mso-width-relative:page;mso-height-relative:page">
            <v:imagedata r:id="rId8" o:title="Revwar"/>
            <w10:wrap type="square"/>
          </v:shape>
        </w:pict>
      </w:r>
      <w:r w:rsidR="008735B0" w:rsidRPr="008735B0">
        <w:rPr>
          <w:sz w:val="22"/>
          <w:szCs w:val="22"/>
        </w:rPr>
        <w:t>Revolutionary War Patriot</w:t>
      </w:r>
    </w:p>
    <w:p w:rsidR="008735B0" w:rsidRPr="008735B0" w:rsidRDefault="008735B0" w:rsidP="008735B0">
      <w:pPr>
        <w:pStyle w:val="Spacing"/>
        <w:rPr>
          <w:sz w:val="22"/>
          <w:szCs w:val="22"/>
        </w:rPr>
      </w:pPr>
      <w:r w:rsidRPr="008735B0">
        <w:rPr>
          <w:sz w:val="22"/>
          <w:szCs w:val="22"/>
        </w:rPr>
        <w:t>This symbol shows that a person(s) in this lineage has served in the American Revolution and their descendants are eligible for membership in either the DAR or the SAR. Capt. Anteunis/Teunis/Tunis Hood</w:t>
      </w:r>
      <w:r w:rsidR="002B73C6">
        <w:rPr>
          <w:sz w:val="22"/>
          <w:szCs w:val="22"/>
        </w:rPr>
        <w:t xml:space="preserve"> </w:t>
      </w:r>
      <w:r w:rsidRPr="008735B0">
        <w:rPr>
          <w:sz w:val="22"/>
          <w:szCs w:val="22"/>
        </w:rPr>
        <w:t xml:space="preserve">served in the American Revolutionary War and his ancestral information is with the DAR headquarters. Descendants have applied for membership through his descendant lines. For further information, or if you need any help on how to join, or how to obtain               these records, please click the contact tab </w:t>
      </w:r>
      <w:r w:rsidR="002B73C6">
        <w:rPr>
          <w:sz w:val="22"/>
          <w:szCs w:val="22"/>
        </w:rPr>
        <w:t xml:space="preserve">to </w:t>
      </w:r>
      <w:hyperlink r:id="rId9" w:history="1">
        <w:r w:rsidRPr="002B73C6">
          <w:rPr>
            <w:rStyle w:val="Hyperlink"/>
            <w:sz w:val="22"/>
            <w:szCs w:val="22"/>
          </w:rPr>
          <w:t>message Barbara Lee</w:t>
        </w:r>
      </w:hyperlink>
      <w:r w:rsidR="002B73C6">
        <w:rPr>
          <w:sz w:val="22"/>
          <w:szCs w:val="22"/>
        </w:rPr>
        <w:t xml:space="preserve">. </w:t>
      </w:r>
      <w:r w:rsidRPr="008735B0">
        <w:rPr>
          <w:sz w:val="22"/>
          <w:szCs w:val="22"/>
        </w:rPr>
        <w:t xml:space="preserve">                              </w:t>
      </w:r>
    </w:p>
    <w:p w:rsidR="002B73C6" w:rsidRDefault="002B73C6" w:rsidP="008735B0">
      <w:pPr>
        <w:pStyle w:val="Spacing"/>
        <w:rPr>
          <w:sz w:val="22"/>
          <w:szCs w:val="22"/>
        </w:rPr>
      </w:pPr>
    </w:p>
    <w:p w:rsidR="002B73C6" w:rsidRDefault="002B73C6" w:rsidP="008735B0">
      <w:pPr>
        <w:pStyle w:val="Spacing"/>
        <w:rPr>
          <w:sz w:val="22"/>
          <w:szCs w:val="22"/>
        </w:rPr>
      </w:pPr>
    </w:p>
    <w:p w:rsidR="00452584" w:rsidRDefault="002B73C6" w:rsidP="008735B0">
      <w:pPr>
        <w:pStyle w:val="Spacing"/>
        <w:rPr>
          <w:sz w:val="22"/>
          <w:szCs w:val="22"/>
        </w:rPr>
      </w:pPr>
      <w:r>
        <w:rPr>
          <w:sz w:val="22"/>
          <w:szCs w:val="22"/>
        </w:rPr>
        <w:t xml:space="preserve">          </w:t>
      </w:r>
    </w:p>
    <w:p w:rsidR="00452584" w:rsidRDefault="00452584" w:rsidP="008735B0">
      <w:pPr>
        <w:pStyle w:val="Spacing"/>
        <w:rPr>
          <w:sz w:val="22"/>
          <w:szCs w:val="22"/>
        </w:rPr>
      </w:pPr>
    </w:p>
    <w:p w:rsidR="002B73C6" w:rsidRDefault="002B73C6" w:rsidP="008735B0">
      <w:pPr>
        <w:pStyle w:val="Spacing"/>
        <w:rPr>
          <w:sz w:val="22"/>
          <w:szCs w:val="22"/>
        </w:rPr>
      </w:pPr>
      <w:r>
        <w:rPr>
          <w:sz w:val="22"/>
          <w:szCs w:val="22"/>
        </w:rPr>
        <w:lastRenderedPageBreak/>
        <w:t>H</w:t>
      </w:r>
      <w:r w:rsidR="008735B0" w:rsidRPr="008735B0">
        <w:rPr>
          <w:sz w:val="22"/>
          <w:szCs w:val="22"/>
        </w:rPr>
        <w:t>ood Family</w:t>
      </w:r>
    </w:p>
    <w:p w:rsidR="008735B0" w:rsidRPr="008735B0" w:rsidRDefault="00452584" w:rsidP="008735B0">
      <w:pPr>
        <w:pStyle w:val="Spacing"/>
        <w:rPr>
          <w:sz w:val="22"/>
          <w:szCs w:val="22"/>
        </w:rPr>
      </w:pPr>
      <w:r>
        <w:pict>
          <v:shape id="_x0000_s1040" type="#_x0000_t75" style="position:absolute;margin-left:.15pt;margin-top:12.5pt;width:123.95pt;height:266.1pt;z-index:3;mso-position-horizontal:absolute;mso-position-horizontal-relative:text;mso-position-vertical:absolute;mso-position-vertical-relative:text;mso-width-relative:page;mso-height-relative:page">
            <v:imagedata r:id="rId10" o:title="TunisHood-2"/>
            <w10:wrap type="square"/>
          </v:shape>
        </w:pict>
      </w:r>
      <w:r>
        <w:rPr>
          <w:sz w:val="22"/>
          <w:szCs w:val="22"/>
        </w:rPr>
        <w:br/>
      </w:r>
      <w:r w:rsidR="008735B0" w:rsidRPr="008735B0">
        <w:rPr>
          <w:sz w:val="22"/>
          <w:szCs w:val="22"/>
        </w:rPr>
        <w:t>Grave of Capt. Teunis/&lt;br&gt;Tunis Hood, Mint Hill, NC</w:t>
      </w:r>
    </w:p>
    <w:p w:rsidR="00452584" w:rsidRDefault="008735B0" w:rsidP="008735B0">
      <w:pPr>
        <w:pStyle w:val="Spacing"/>
        <w:rPr>
          <w:sz w:val="22"/>
          <w:szCs w:val="22"/>
        </w:rPr>
      </w:pPr>
      <w:r w:rsidRPr="008735B0">
        <w:rPr>
          <w:sz w:val="22"/>
          <w:szCs w:val="22"/>
        </w:rPr>
        <w:t>Capt. Teunis Hood Monument, top, with Minnie Mae Hood Memorial plate, below</w:t>
      </w:r>
    </w:p>
    <w:p w:rsidR="00452584" w:rsidRDefault="00452584" w:rsidP="008735B0">
      <w:pPr>
        <w:pStyle w:val="Spacing"/>
        <w:rPr>
          <w:sz w:val="22"/>
          <w:szCs w:val="22"/>
        </w:rPr>
      </w:pPr>
      <w:r>
        <w:rPr>
          <w:sz w:val="22"/>
          <w:szCs w:val="22"/>
        </w:rPr>
        <w:pict>
          <v:shape id="_x0000_i1027" type="#_x0000_t75" style="width:113.95pt;height:244.8pt">
            <v:imagedata r:id="rId11" o:title="MinnieMaeandTunismonument-2"/>
          </v:shape>
        </w:pict>
      </w:r>
    </w:p>
    <w:p w:rsidR="00452584" w:rsidRDefault="00452584" w:rsidP="008735B0">
      <w:pPr>
        <w:pStyle w:val="Spacing"/>
        <w:rPr>
          <w:sz w:val="22"/>
          <w:szCs w:val="22"/>
        </w:rPr>
      </w:pPr>
    </w:p>
    <w:p w:rsidR="00452584" w:rsidRDefault="00452584" w:rsidP="008735B0">
      <w:pPr>
        <w:pStyle w:val="Spacing"/>
        <w:rPr>
          <w:sz w:val="22"/>
          <w:szCs w:val="22"/>
        </w:rPr>
      </w:pPr>
      <w:r>
        <w:pict>
          <v:shape id="_x0000_s1041" type="#_x0000_t75" style="position:absolute;margin-left:.15pt;margin-top:-.3pt;width:105.8pt;height:222.9pt;z-index:4;mso-position-horizontal:absolute;mso-position-horizontal-relative:text;mso-position-vertical:absolute;mso-position-vertical-relative:text;mso-width-relative:page;mso-height-relative:page">
            <v:imagedata r:id="rId12" o:title="RusteeLaneandDr_ChrisHood-2"/>
            <w10:wrap type="square"/>
          </v:shape>
        </w:pict>
      </w:r>
      <w:r w:rsidR="008735B0" w:rsidRPr="008735B0">
        <w:rPr>
          <w:sz w:val="22"/>
          <w:szCs w:val="22"/>
        </w:rPr>
        <w:t>Dr. Chris Hood, here with Rustee Lane, was responsible for placing the present-day</w:t>
      </w:r>
      <w:r>
        <w:rPr>
          <w:sz w:val="22"/>
          <w:szCs w:val="22"/>
        </w:rPr>
        <w:t xml:space="preserve"> </w:t>
      </w:r>
      <w:r w:rsidR="008735B0" w:rsidRPr="008735B0">
        <w:rPr>
          <w:sz w:val="22"/>
          <w:szCs w:val="22"/>
        </w:rPr>
        <w:t>tombstone for Tunis placed in 1989</w:t>
      </w:r>
      <w:r>
        <w:rPr>
          <w:sz w:val="22"/>
          <w:szCs w:val="22"/>
        </w:rPr>
        <w:t>.</w:t>
      </w:r>
      <w:r w:rsidR="008735B0" w:rsidRPr="008735B0">
        <w:rPr>
          <w:sz w:val="22"/>
          <w:szCs w:val="22"/>
        </w:rPr>
        <w:tab/>
      </w:r>
      <w:r w:rsidR="008735B0" w:rsidRPr="008735B0">
        <w:rPr>
          <w:sz w:val="22"/>
          <w:szCs w:val="22"/>
        </w:rPr>
        <w:tab/>
      </w:r>
      <w:r w:rsidR="008735B0" w:rsidRPr="008735B0">
        <w:rPr>
          <w:sz w:val="22"/>
          <w:szCs w:val="22"/>
        </w:rPr>
        <w:tab/>
        <w:t xml:space="preserve">  </w:t>
      </w:r>
    </w:p>
    <w:p w:rsidR="00452584" w:rsidRDefault="008735B0" w:rsidP="008735B0">
      <w:pPr>
        <w:pStyle w:val="Spacing"/>
        <w:rPr>
          <w:sz w:val="22"/>
          <w:szCs w:val="22"/>
        </w:rPr>
      </w:pPr>
      <w:r w:rsidRPr="008735B0">
        <w:rPr>
          <w:sz w:val="22"/>
          <w:szCs w:val="22"/>
        </w:rPr>
        <w:t>Tunis Hood Family descendants of Mecklenburg County, NC. (</w:t>
      </w:r>
      <w:r w:rsidR="00452584">
        <w:rPr>
          <w:sz w:val="22"/>
          <w:szCs w:val="22"/>
        </w:rPr>
        <w:t>below)</w:t>
      </w:r>
    </w:p>
    <w:p w:rsidR="00452584" w:rsidRDefault="00452584" w:rsidP="008735B0">
      <w:pPr>
        <w:pStyle w:val="Spacing"/>
        <w:rPr>
          <w:sz w:val="22"/>
          <w:szCs w:val="22"/>
        </w:rPr>
      </w:pPr>
      <w:r>
        <w:rPr>
          <w:sz w:val="22"/>
          <w:szCs w:val="22"/>
        </w:rPr>
        <w:pict>
          <v:shape id="_x0000_i1028" type="#_x0000_t75" style="width:234.15pt;height:164.05pt">
            <v:imagedata r:id="rId13" o:title="HooddescendantsofNC-2"/>
          </v:shape>
        </w:pict>
      </w:r>
    </w:p>
    <w:p w:rsidR="00452584" w:rsidRDefault="008735B0" w:rsidP="008735B0">
      <w:pPr>
        <w:pStyle w:val="Spacing"/>
        <w:rPr>
          <w:sz w:val="22"/>
          <w:szCs w:val="22"/>
        </w:rPr>
      </w:pPr>
      <w:r w:rsidRPr="008735B0">
        <w:rPr>
          <w:sz w:val="22"/>
          <w:szCs w:val="22"/>
        </w:rPr>
        <w:tab/>
      </w:r>
      <w:r w:rsidRPr="008735B0">
        <w:rPr>
          <w:sz w:val="22"/>
          <w:szCs w:val="22"/>
        </w:rPr>
        <w:tab/>
      </w:r>
      <w:r w:rsidRPr="008735B0">
        <w:rPr>
          <w:sz w:val="22"/>
          <w:szCs w:val="22"/>
        </w:rPr>
        <w:tab/>
      </w:r>
    </w:p>
    <w:p w:rsidR="008735B0" w:rsidRDefault="008735B0" w:rsidP="008735B0">
      <w:pPr>
        <w:pStyle w:val="Spacing"/>
        <w:rPr>
          <w:b/>
          <w:sz w:val="28"/>
          <w:szCs w:val="28"/>
        </w:rPr>
      </w:pPr>
      <w:r w:rsidRPr="00452584">
        <w:rPr>
          <w:b/>
          <w:sz w:val="28"/>
          <w:szCs w:val="28"/>
        </w:rPr>
        <w:lastRenderedPageBreak/>
        <w:t>Hood Family Lines</w:t>
      </w:r>
    </w:p>
    <w:p w:rsidR="009C5718" w:rsidRDefault="009C5718" w:rsidP="00452584">
      <w:pPr>
        <w:pStyle w:val="Spacing"/>
        <w:rPr>
          <w:b/>
          <w:sz w:val="28"/>
          <w:szCs w:val="28"/>
        </w:rPr>
      </w:pPr>
    </w:p>
    <w:p w:rsidR="009C5718" w:rsidRDefault="009C5718" w:rsidP="00452584">
      <w:pPr>
        <w:pStyle w:val="Spacing"/>
        <w:rPr>
          <w:b/>
          <w:sz w:val="28"/>
          <w:szCs w:val="28"/>
        </w:rPr>
      </w:pPr>
      <w:r>
        <w:rPr>
          <w:b/>
          <w:sz w:val="28"/>
          <w:szCs w:val="28"/>
        </w:rPr>
        <w:pict>
          <v:shape id="_x0000_i1029" type="#_x0000_t75" style="width:144.65pt;height:224.75pt">
            <v:imagedata r:id="rId14" o:title="earlwillis-Jasper Hood line"/>
          </v:shape>
        </w:pict>
      </w:r>
    </w:p>
    <w:p w:rsidR="00452584" w:rsidRPr="00452584" w:rsidRDefault="00452584" w:rsidP="00452584">
      <w:pPr>
        <w:pStyle w:val="Spacing"/>
        <w:rPr>
          <w:sz w:val="22"/>
          <w:szCs w:val="22"/>
        </w:rPr>
      </w:pPr>
      <w:r w:rsidRPr="00452584">
        <w:rPr>
          <w:b/>
          <w:sz w:val="28"/>
          <w:szCs w:val="28"/>
        </w:rPr>
        <w:t>Family of Earl Willis and Lucille McMillen</w:t>
      </w:r>
      <w:r>
        <w:rPr>
          <w:b/>
          <w:sz w:val="28"/>
          <w:szCs w:val="28"/>
        </w:rPr>
        <w:br/>
      </w:r>
      <w:r w:rsidRPr="00452584">
        <w:rPr>
          <w:sz w:val="22"/>
          <w:szCs w:val="22"/>
        </w:rPr>
        <w:t>submitted by Sheila Brown. Photo at top is Earl Willis at 12 years old, 1922.</w:t>
      </w:r>
    </w:p>
    <w:p w:rsidR="00452584" w:rsidRPr="009C5718" w:rsidRDefault="00452584" w:rsidP="00452584">
      <w:pPr>
        <w:pStyle w:val="Spacing"/>
        <w:rPr>
          <w:b/>
        </w:rPr>
      </w:pPr>
      <w:r w:rsidRPr="009C5718">
        <w:rPr>
          <w:b/>
        </w:rPr>
        <w:t>Maternal Line of Sheila Brown, ggranddaughter of Earl and Lucille Willis</w:t>
      </w:r>
    </w:p>
    <w:p w:rsidR="00452584" w:rsidRPr="009C5718" w:rsidRDefault="009C5718" w:rsidP="00452584">
      <w:pPr>
        <w:pStyle w:val="Spacing"/>
        <w:rPr>
          <w:b/>
        </w:rPr>
      </w:pPr>
      <w:r w:rsidRPr="009C5718">
        <w:rPr>
          <w:b/>
        </w:rPr>
        <w:t xml:space="preserve">          1. </w:t>
      </w:r>
      <w:r w:rsidR="00452584" w:rsidRPr="009C5718">
        <w:rPr>
          <w:b/>
        </w:rPr>
        <w:t xml:space="preserve">Jasper (Hoed) Hood </w:t>
      </w:r>
      <w:r w:rsidR="00452584" w:rsidRPr="009C5718">
        <w:t>b: 1671 in Denmark married Cathrina (Trynje) Andries b: Abt. 1670 in New Amsterdam, New York City</w:t>
      </w:r>
      <w:r w:rsidR="00452584" w:rsidRPr="009C5718">
        <w:rPr>
          <w:b/>
        </w:rPr>
        <w:t xml:space="preserve"> </w:t>
      </w:r>
    </w:p>
    <w:p w:rsidR="00452584" w:rsidRPr="009C5718" w:rsidRDefault="009C5718" w:rsidP="00452584">
      <w:pPr>
        <w:pStyle w:val="Spacing"/>
      </w:pPr>
      <w:r w:rsidRPr="009C5718">
        <w:rPr>
          <w:b/>
        </w:rPr>
        <w:t xml:space="preserve">          </w:t>
      </w:r>
      <w:r w:rsidR="00452584" w:rsidRPr="009C5718">
        <w:rPr>
          <w:b/>
        </w:rPr>
        <w:t xml:space="preserve">2. </w:t>
      </w:r>
      <w:r w:rsidR="00452584" w:rsidRPr="009C5718">
        <w:t>Luykas(Lucas Hoed) Hood b: October 02, 1708 in New Amsterdam, New York d: May 07, 1771 in Fredricks Co. W V ( Berkley Co.) married Johannah (Johannah) Van Stockholm</w:t>
      </w:r>
    </w:p>
    <w:p w:rsidR="00452584" w:rsidRPr="009C5718" w:rsidRDefault="009C5718" w:rsidP="00452584">
      <w:pPr>
        <w:pStyle w:val="Spacing"/>
      </w:pPr>
      <w:r w:rsidRPr="009C5718">
        <w:rPr>
          <w:b/>
        </w:rPr>
        <w:t xml:space="preserve">          </w:t>
      </w:r>
      <w:r w:rsidR="00452584" w:rsidRPr="009C5718">
        <w:rPr>
          <w:b/>
        </w:rPr>
        <w:t xml:space="preserve">3. </w:t>
      </w:r>
      <w:r w:rsidR="00452584" w:rsidRPr="009C5718">
        <w:t>Andrew "Major" Sr. Hood b: 1747 in Frederick County, Virginia d: 1805 in Greenup County, Kentucky</w:t>
      </w:r>
      <w:r w:rsidRPr="009C5718">
        <w:t xml:space="preserve"> m. </w:t>
      </w:r>
      <w:r w:rsidR="00452584" w:rsidRPr="009C5718">
        <w:rPr>
          <w:b/>
        </w:rPr>
        <w:t>+</w:t>
      </w:r>
      <w:r w:rsidR="00452584" w:rsidRPr="009C5718">
        <w:t>Massa Suddeth b: 1748 in Frederick County, Virginia</w:t>
      </w:r>
    </w:p>
    <w:p w:rsidR="009C5718" w:rsidRPr="00452584" w:rsidRDefault="009C5718" w:rsidP="009C5718">
      <w:pPr>
        <w:pStyle w:val="Spacing"/>
        <w:rPr>
          <w:b/>
          <w:sz w:val="28"/>
          <w:szCs w:val="28"/>
        </w:rPr>
      </w:pPr>
      <w:r w:rsidRPr="009C5718">
        <w:rPr>
          <w:sz w:val="28"/>
          <w:szCs w:val="28"/>
        </w:rPr>
        <w:t xml:space="preserve">         </w:t>
      </w:r>
      <w:r w:rsidRPr="009C5718">
        <w:t>4</w:t>
      </w:r>
      <w:r w:rsidR="00452584" w:rsidRPr="009C5718">
        <w:t>.</w:t>
      </w:r>
      <w:r w:rsidR="00452584" w:rsidRPr="00452584">
        <w:rPr>
          <w:b/>
          <w:sz w:val="28"/>
          <w:szCs w:val="28"/>
        </w:rPr>
        <w:t xml:space="preserve"> </w:t>
      </w:r>
      <w:r w:rsidR="00452584" w:rsidRPr="009C5718">
        <w:t>Andrew Hood b: May 20, 1810 married Emily Stewart b: 1810 d: 1867 in Pierce Cemetery, Hopewell, KY</w:t>
      </w:r>
      <w:r w:rsidRPr="009C5718">
        <w:t>.</w:t>
      </w:r>
      <w:r>
        <w:rPr>
          <w:sz w:val="28"/>
          <w:szCs w:val="28"/>
        </w:rPr>
        <w:t xml:space="preserve"> </w:t>
      </w:r>
      <w:r w:rsidRPr="009C5718">
        <w:rPr>
          <w:sz w:val="22"/>
          <w:szCs w:val="22"/>
        </w:rPr>
        <w:t>Andrew Hood Source: 1850 Greenup County, Kentucky Census b: 1784 d: May 1884 in Wurtland, Kentucky married Mary 'Polly Caine b: Bef. 1787</w:t>
      </w:r>
    </w:p>
    <w:p w:rsidR="00452584" w:rsidRPr="009C5718" w:rsidRDefault="009C5718" w:rsidP="00452584">
      <w:pPr>
        <w:pStyle w:val="Spacing"/>
      </w:pPr>
      <w:r>
        <w:rPr>
          <w:b/>
          <w:sz w:val="28"/>
          <w:szCs w:val="28"/>
        </w:rPr>
        <w:t xml:space="preserve">         </w:t>
      </w:r>
      <w:r w:rsidRPr="009C5718">
        <w:t>5</w:t>
      </w:r>
      <w:r w:rsidR="00452584" w:rsidRPr="009C5718">
        <w:t>. Lucinda Hood b: September 05, 1849 in Lawrence, KY d: September 25, 1933 in Carter, KY married Gabriel Penn Stephens b: March 28, 1840 in Morgan County KY d: September 09, 1922 in Greenup County, Ky</w:t>
      </w:r>
    </w:p>
    <w:p w:rsidR="00452584" w:rsidRPr="009C5718" w:rsidRDefault="009C5718" w:rsidP="00452584">
      <w:pPr>
        <w:pStyle w:val="Spacing"/>
      </w:pPr>
      <w:r>
        <w:rPr>
          <w:b/>
          <w:sz w:val="28"/>
          <w:szCs w:val="28"/>
        </w:rPr>
        <w:t xml:space="preserve">         </w:t>
      </w:r>
      <w:r w:rsidRPr="009C5718">
        <w:t>6. A</w:t>
      </w:r>
      <w:r w:rsidR="00452584" w:rsidRPr="009C5718">
        <w:t>lice Stephens b: May 07, 1872 in Greenup County, Kentucky d: Janu</w:t>
      </w:r>
      <w:r w:rsidRPr="009C5718">
        <w:t>a</w:t>
      </w:r>
      <w:r w:rsidR="00452584" w:rsidRPr="009C5718">
        <w:t>ry 08, 1919 in Carter County, Kentucky married George W. Willis</w:t>
      </w:r>
    </w:p>
    <w:p w:rsidR="00452584" w:rsidRPr="009C5718" w:rsidRDefault="009C5718" w:rsidP="00452584">
      <w:pPr>
        <w:pStyle w:val="Spacing"/>
      </w:pPr>
      <w:r>
        <w:rPr>
          <w:b/>
          <w:sz w:val="28"/>
          <w:szCs w:val="28"/>
        </w:rPr>
        <w:lastRenderedPageBreak/>
        <w:t xml:space="preserve">        </w:t>
      </w:r>
      <w:r w:rsidRPr="009C5718">
        <w:t>7</w:t>
      </w:r>
      <w:r w:rsidR="00452584" w:rsidRPr="009C5718">
        <w:t>. Charles Willis b: July 1888 in Greenup County, Kentucky d: October 07, 1966 in Greenup County, Kentucky. married Effie Adkins b: May 18, 1891 d: March 01, 1920 in Carter County, Kentucky</w:t>
      </w:r>
    </w:p>
    <w:p w:rsidR="00452584" w:rsidRDefault="009C5718" w:rsidP="00452584">
      <w:pPr>
        <w:pStyle w:val="Spacing"/>
      </w:pPr>
      <w:r>
        <w:rPr>
          <w:b/>
          <w:sz w:val="28"/>
          <w:szCs w:val="28"/>
        </w:rPr>
        <w:t xml:space="preserve">        </w:t>
      </w:r>
      <w:r w:rsidRPr="009C5718">
        <w:t>8</w:t>
      </w:r>
      <w:r w:rsidR="00452584" w:rsidRPr="009C5718">
        <w:t>. Earl Willis b: November 10, 1910 in Greenup Co. Ky. d: 1995 in Carter County Kentucky married Lucille McMillen</w:t>
      </w:r>
    </w:p>
    <w:p w:rsidR="009C5718" w:rsidRPr="009C5718" w:rsidRDefault="009C5718" w:rsidP="00452584">
      <w:pPr>
        <w:pStyle w:val="Spacing"/>
      </w:pPr>
    </w:p>
    <w:p w:rsidR="00452584" w:rsidRPr="00452584" w:rsidRDefault="00452584" w:rsidP="00452584">
      <w:pPr>
        <w:pStyle w:val="Spacing"/>
        <w:rPr>
          <w:b/>
          <w:sz w:val="28"/>
          <w:szCs w:val="28"/>
        </w:rPr>
      </w:pPr>
      <w:r w:rsidRPr="009C5718">
        <w:rPr>
          <w:b/>
        </w:rPr>
        <w:t>THE PATERNAL LINE OF SHEILA BROWN</w:t>
      </w:r>
    </w:p>
    <w:p w:rsidR="00452584" w:rsidRDefault="00452584" w:rsidP="00452584">
      <w:pPr>
        <w:pStyle w:val="Spacing"/>
        <w:rPr>
          <w:b/>
          <w:sz w:val="28"/>
          <w:szCs w:val="28"/>
        </w:rPr>
      </w:pPr>
      <w:r w:rsidRPr="00452584">
        <w:rPr>
          <w:b/>
          <w:sz w:val="28"/>
          <w:szCs w:val="28"/>
        </w:rPr>
        <w:t>Direct Descendants of Jasper (Hoed) Hood</w:t>
      </w:r>
    </w:p>
    <w:p w:rsidR="009C5718" w:rsidRPr="00452584" w:rsidRDefault="009C5718" w:rsidP="00452584">
      <w:pPr>
        <w:pStyle w:val="Spacing"/>
        <w:rPr>
          <w:b/>
          <w:sz w:val="28"/>
          <w:szCs w:val="28"/>
        </w:rPr>
      </w:pPr>
    </w:p>
    <w:p w:rsidR="00452584" w:rsidRPr="009C5718" w:rsidRDefault="009C5718" w:rsidP="00452584">
      <w:pPr>
        <w:pStyle w:val="Spacing"/>
      </w:pPr>
      <w:r>
        <w:rPr>
          <w:b/>
          <w:sz w:val="28"/>
          <w:szCs w:val="28"/>
        </w:rPr>
        <w:t xml:space="preserve">          </w:t>
      </w:r>
      <w:r w:rsidR="00452584" w:rsidRPr="009C5718">
        <w:t>1. Jasper (Hoed) Hood b: 1671 in Denmark married Cathrina (Trynje) Andries b: Abt. 1670 in New Amsterdam, New York City</w:t>
      </w:r>
    </w:p>
    <w:p w:rsidR="00452584" w:rsidRPr="009C5718" w:rsidRDefault="009C5718" w:rsidP="00452584">
      <w:pPr>
        <w:pStyle w:val="Spacing"/>
      </w:pPr>
      <w:r>
        <w:t xml:space="preserve">            2</w:t>
      </w:r>
      <w:r w:rsidR="00452584" w:rsidRPr="009C5718">
        <w:t>. Luykas(Lucas Hoed) Hood b: October 02, 1708 in New Amsterdam, New York d: May 07, 1771 in Fredricks Co. W V ( Berkley Co.) married Johannah (Johannah) Van Stockholm</w:t>
      </w:r>
    </w:p>
    <w:p w:rsidR="00452584" w:rsidRPr="009C5718" w:rsidRDefault="009C5718" w:rsidP="00452584">
      <w:pPr>
        <w:pStyle w:val="Spacing"/>
      </w:pPr>
      <w:r>
        <w:t xml:space="preserve">            </w:t>
      </w:r>
      <w:r w:rsidR="00452584" w:rsidRPr="009C5718">
        <w:t>3. Andrew "Major" Sr. Hood b: 1747 in Frederick County, Virginia d: 1805 in Greenup County, Kentucky married Massa Suddeth b: 1748 in Frederick County, Virginia</w:t>
      </w:r>
    </w:p>
    <w:p w:rsidR="00452584" w:rsidRPr="009C5718" w:rsidRDefault="009C5718" w:rsidP="00452584">
      <w:pPr>
        <w:pStyle w:val="Spacing"/>
      </w:pPr>
      <w:r>
        <w:t xml:space="preserve">            </w:t>
      </w:r>
      <w:r w:rsidR="00452584" w:rsidRPr="009C5718">
        <w:t>4. Andrew Hood Source: 1850 Greenup County, Kentucky Census b: 1784 d: May 1884 in Wurtland, Kentucky married Mary 'Polly Caine b: Bef. 1787</w:t>
      </w:r>
    </w:p>
    <w:p w:rsidR="00452584" w:rsidRPr="009C5718" w:rsidRDefault="009C5718" w:rsidP="00452584">
      <w:pPr>
        <w:pStyle w:val="Spacing"/>
      </w:pPr>
      <w:r>
        <w:t xml:space="preserve">            </w:t>
      </w:r>
      <w:r w:rsidR="00452584" w:rsidRPr="009C5718">
        <w:t>5. Andrew Hood b: May 20, 1810 married Emily Stewart b: 1810 d: 1867 in Pierce Cemetery, Hopewell, KY</w:t>
      </w:r>
    </w:p>
    <w:p w:rsidR="00452584" w:rsidRPr="009C5718" w:rsidRDefault="009C5718" w:rsidP="00452584">
      <w:pPr>
        <w:pStyle w:val="Spacing"/>
      </w:pPr>
      <w:r>
        <w:t xml:space="preserve">            </w:t>
      </w:r>
      <w:r w:rsidR="00452584" w:rsidRPr="009C5718">
        <w:t>6. Amanda Hood b: Abt. 1853 in Carter County Ky. d: September 12, 1936 in Greenup County Ky. Gilbert Stephens b: May 1851 in Morgan County Ky. d: April 21, 1928 in Greenup, County</w:t>
      </w:r>
    </w:p>
    <w:p w:rsidR="00452584" w:rsidRPr="009C5718" w:rsidRDefault="009C5718" w:rsidP="00452584">
      <w:pPr>
        <w:pStyle w:val="Spacing"/>
      </w:pPr>
      <w:r>
        <w:t xml:space="preserve">            </w:t>
      </w:r>
      <w:r w:rsidR="00452584" w:rsidRPr="009C5718">
        <w:t>7. James Harmon Stephens b: June 05, 1877 in Greenup Co. Ky. d: January 29, 1950 in Eastern State Hospital, Fayette County, Kentucky married Jenny Mae Allen b: May 07, 1893 in Floyd County, Kentucky d: August 3, 1983 in Our Lady Of Bellefonte Hospital</w:t>
      </w:r>
    </w:p>
    <w:p w:rsidR="00452584" w:rsidRPr="009C5718" w:rsidRDefault="00452584" w:rsidP="00452584">
      <w:pPr>
        <w:pStyle w:val="Spacing"/>
      </w:pPr>
      <w:r w:rsidRPr="009C5718">
        <w:t xml:space="preserve">In the 6th Generation it was 2 Sisters that married Brothers... </w:t>
      </w:r>
    </w:p>
    <w:p w:rsidR="00104EC9" w:rsidRDefault="00104EC9" w:rsidP="009C5718">
      <w:pPr>
        <w:pStyle w:val="Spacing"/>
        <w:rPr>
          <w:b/>
          <w:sz w:val="28"/>
          <w:szCs w:val="28"/>
        </w:rPr>
      </w:pPr>
      <w:r>
        <w:rPr>
          <w:b/>
          <w:sz w:val="28"/>
          <w:szCs w:val="28"/>
        </w:rPr>
        <w:lastRenderedPageBreak/>
        <w:pict>
          <v:shape id="_x0000_i1032" type="#_x0000_t75" style="width:158.4pt;height:143.35pt">
            <v:imagedata r:id="rId15" o:title="thumb45"/>
          </v:shape>
        </w:pict>
      </w:r>
    </w:p>
    <w:p w:rsidR="00104EC9" w:rsidRDefault="00104EC9" w:rsidP="00104EC9">
      <w:pPr>
        <w:pStyle w:val="Spacing"/>
        <w:rPr>
          <w:b/>
          <w:sz w:val="22"/>
          <w:szCs w:val="22"/>
        </w:rPr>
      </w:pPr>
      <w:r w:rsidRPr="00104EC9">
        <w:rPr>
          <w:b/>
          <w:sz w:val="22"/>
          <w:szCs w:val="22"/>
        </w:rPr>
        <w:t>Nine of the ten children of Earl Willis and Lucille McMillen. Standing: Rex, Pat, Jean, Karen, Linda, Lou, Kathy and Mike.</w:t>
      </w:r>
      <w:r w:rsidRPr="00104EC9">
        <w:rPr>
          <w:b/>
          <w:sz w:val="22"/>
          <w:szCs w:val="22"/>
        </w:rPr>
        <w:t xml:space="preserve"> </w:t>
      </w:r>
      <w:r w:rsidRPr="00104EC9">
        <w:rPr>
          <w:b/>
          <w:sz w:val="22"/>
          <w:szCs w:val="22"/>
        </w:rPr>
        <w:t>Sitting is Gary</w:t>
      </w:r>
      <w:r>
        <w:rPr>
          <w:b/>
          <w:sz w:val="22"/>
          <w:szCs w:val="22"/>
        </w:rPr>
        <w:t xml:space="preserve"> and above is Gary.</w:t>
      </w:r>
    </w:p>
    <w:p w:rsidR="00452584" w:rsidRPr="00104EC9" w:rsidRDefault="009C5718" w:rsidP="00104EC9">
      <w:pPr>
        <w:pStyle w:val="Spacing"/>
        <w:rPr>
          <w:b/>
          <w:sz w:val="22"/>
          <w:szCs w:val="22"/>
        </w:rPr>
      </w:pPr>
      <w:r w:rsidRPr="00104EC9">
        <w:rPr>
          <w:sz w:val="22"/>
          <w:szCs w:val="22"/>
        </w:rPr>
        <w:pict>
          <v:shape id="_x0000_s1042" type="#_x0000_t75" style="position:absolute;margin-left:.15pt;margin-top:0;width:4in;height:216.65pt;z-index:5;mso-position-horizontal:absolute;mso-position-horizontal-relative:text;mso-position-vertical:absolute;mso-position-vertical-relative:text;mso-width-relative:page;mso-height-relative:page">
            <v:imagedata r:id="rId16" o:title="earlwillischildren-Jasper Hood line"/>
            <w10:wrap type="topAndBottom"/>
          </v:shape>
        </w:pict>
      </w:r>
    </w:p>
    <w:p w:rsidR="00452584" w:rsidRDefault="00104EC9" w:rsidP="008735B0">
      <w:pPr>
        <w:pStyle w:val="Spacing"/>
        <w:rPr>
          <w:b/>
          <w:sz w:val="28"/>
          <w:szCs w:val="28"/>
        </w:rPr>
      </w:pPr>
      <w:r>
        <w:rPr>
          <w:b/>
          <w:sz w:val="28"/>
          <w:szCs w:val="28"/>
        </w:rPr>
        <w:pict>
          <v:shape id="_x0000_i1030" type="#_x0000_t75" style="width:229.75pt;height:146.5pt">
            <v:imagedata r:id="rId17" o:title="Brown grandchildren - Jasper Hood line2"/>
          </v:shape>
        </w:pict>
      </w:r>
    </w:p>
    <w:p w:rsidR="00452584" w:rsidRPr="00104EC9" w:rsidRDefault="00104EC9" w:rsidP="008735B0">
      <w:pPr>
        <w:pStyle w:val="Spacing"/>
      </w:pPr>
      <w:r>
        <w:t xml:space="preserve">The </w:t>
      </w:r>
      <w:r w:rsidRPr="00104EC9">
        <w:t>Brown grandchildren</w:t>
      </w:r>
    </w:p>
    <w:p w:rsidR="00AE21B9" w:rsidRDefault="00EC65B0" w:rsidP="0057284D">
      <w:pPr>
        <w:pStyle w:val="Spacing"/>
      </w:pPr>
      <w:r w:rsidRPr="008735B0">
        <w:rPr>
          <w:sz w:val="22"/>
          <w:szCs w:val="22"/>
        </w:rPr>
        <w:lastRenderedPageBreak/>
        <w:br/>
      </w:r>
      <w:r w:rsidR="00104EC9">
        <w:pict>
          <v:shape id="_x0000_i1031" type="#_x0000_t75" style="width:131.5pt;height:98.9pt">
            <v:imagedata r:id="rId18" o:title="jaxson"/>
          </v:shape>
        </w:pict>
      </w:r>
      <w:r w:rsidR="00104EC9">
        <w:br/>
        <w:t>Jaxson Brown looking a bit like Elvis</w:t>
      </w:r>
    </w:p>
    <w:p w:rsidR="00104EC9" w:rsidRPr="008735B0" w:rsidRDefault="00104EC9" w:rsidP="0057284D">
      <w:pPr>
        <w:pStyle w:val="Spacing"/>
      </w:pPr>
    </w:p>
    <w:p w:rsidR="00AE21B9" w:rsidRPr="008735B0" w:rsidRDefault="00AE21B9" w:rsidP="00616E0C">
      <w:pPr>
        <w:pStyle w:val="Spacing"/>
      </w:pPr>
    </w:p>
    <w:p w:rsidR="00AE21B9" w:rsidRDefault="00104EC9" w:rsidP="00616E0C">
      <w:pPr>
        <w:pStyle w:val="Spacing"/>
      </w:pPr>
      <w:r w:rsidRPr="00104EC9">
        <w:t>Cabel Willis. Cabel Willis, brother of Earl, shown here in a photo taken shortly before his death by accident. He was just 14 years old. According to Sheila, the Willis boys mother died when Earl was ten years old. She had lost several children, most of them very young.</w:t>
      </w:r>
      <w:r>
        <w:pict>
          <v:shape id="_x0000_s1043" type="#_x0000_t75" style="position:absolute;margin-left:.15pt;margin-top:0;width:158.4pt;height:143.35pt;z-index:6;mso-position-horizontal:absolute;mso-position-horizontal-relative:text;mso-position-vertical:absolute;mso-position-vertical-relative:text;mso-width-relative:page;mso-height-relative:page">
            <v:imagedata r:id="rId19" o:title="thumb43"/>
            <w10:wrap type="square"/>
          </v:shape>
        </w:pict>
      </w:r>
      <w:r w:rsidR="00827DFF">
        <w:t xml:space="preserve">      </w:t>
      </w:r>
    </w:p>
    <w:p w:rsidR="00827DFF" w:rsidRDefault="00827DFF" w:rsidP="00616E0C">
      <w:pPr>
        <w:pStyle w:val="Spacing"/>
      </w:pPr>
    </w:p>
    <w:p w:rsidR="00827DFF" w:rsidRDefault="00827DFF" w:rsidP="00616E0C">
      <w:pPr>
        <w:pStyle w:val="Spacing"/>
      </w:pPr>
    </w:p>
    <w:p w:rsidR="00827DFF" w:rsidRDefault="00827DFF" w:rsidP="00616E0C">
      <w:pPr>
        <w:pStyle w:val="Spacing"/>
      </w:pPr>
    </w:p>
    <w:p w:rsidR="00827DFF" w:rsidRDefault="00827DFF" w:rsidP="00616E0C">
      <w:pPr>
        <w:pStyle w:val="Spacing"/>
      </w:pPr>
    </w:p>
    <w:p w:rsidR="00827DFF" w:rsidRDefault="00827DFF" w:rsidP="00616E0C">
      <w:pPr>
        <w:pStyle w:val="Spacing"/>
      </w:pPr>
    </w:p>
    <w:p w:rsidR="00827DFF" w:rsidRDefault="00827DFF" w:rsidP="00616E0C">
      <w:pPr>
        <w:pStyle w:val="Spacing"/>
      </w:pPr>
    </w:p>
    <w:p w:rsidR="00827DFF" w:rsidRDefault="00827DFF" w:rsidP="00616E0C">
      <w:pPr>
        <w:pStyle w:val="Spacing"/>
      </w:pPr>
    </w:p>
    <w:p w:rsidR="00827DFF" w:rsidRDefault="00827DFF" w:rsidP="00616E0C">
      <w:pPr>
        <w:pStyle w:val="Spacing"/>
      </w:pPr>
    </w:p>
    <w:p w:rsidR="00827DFF" w:rsidRDefault="00827DFF" w:rsidP="00616E0C">
      <w:pPr>
        <w:pStyle w:val="Spacing"/>
      </w:pPr>
    </w:p>
    <w:p w:rsidR="00827DFF" w:rsidRDefault="00827DFF" w:rsidP="00616E0C">
      <w:pPr>
        <w:pStyle w:val="Spacing"/>
      </w:pPr>
    </w:p>
    <w:p w:rsidR="00827DFF" w:rsidRDefault="00827DFF" w:rsidP="00616E0C">
      <w:pPr>
        <w:pStyle w:val="Spacing"/>
      </w:pPr>
    </w:p>
    <w:p w:rsidR="00827DFF" w:rsidRDefault="00827DFF" w:rsidP="00616E0C">
      <w:pPr>
        <w:pStyle w:val="Spacing"/>
      </w:pPr>
    </w:p>
    <w:p w:rsidR="00827DFF" w:rsidRDefault="00827DFF" w:rsidP="00616E0C">
      <w:pPr>
        <w:pStyle w:val="Spacing"/>
      </w:pPr>
    </w:p>
    <w:p w:rsidR="00827DFF" w:rsidRDefault="00827DFF" w:rsidP="00616E0C">
      <w:pPr>
        <w:pStyle w:val="Spacing"/>
      </w:pPr>
    </w:p>
    <w:p w:rsidR="00827DFF" w:rsidRDefault="00827DFF" w:rsidP="00827DFF">
      <w:pPr>
        <w:pStyle w:val="Spacing"/>
      </w:pPr>
      <w:r w:rsidRPr="00827DFF">
        <w:rPr>
          <w:b/>
          <w:sz w:val="28"/>
          <w:szCs w:val="28"/>
        </w:rPr>
        <w:lastRenderedPageBreak/>
        <w:t>IRA HOOD LINE</w:t>
      </w:r>
      <w:r>
        <w:rPr>
          <w:b/>
          <w:sz w:val="28"/>
          <w:szCs w:val="28"/>
        </w:rPr>
        <w:br/>
      </w:r>
      <w:r>
        <w:rPr>
          <w:b/>
          <w:sz w:val="28"/>
          <w:szCs w:val="28"/>
        </w:rPr>
        <w:br/>
      </w:r>
      <w:r w:rsidRPr="00827DFF">
        <w:t xml:space="preserve">The following letter and photos were submitted by Cynthia Clontz, 6th ggranddaughter of Capt. Teunis/Tunis Hood. Ira Hood photo </w:t>
      </w:r>
      <w:r>
        <w:t>first below</w:t>
      </w:r>
      <w:r w:rsidRPr="00827DFF">
        <w:t>.</w:t>
      </w:r>
    </w:p>
    <w:p w:rsidR="00827DFF" w:rsidRPr="00827DFF" w:rsidRDefault="00827DFF" w:rsidP="00827DFF">
      <w:pPr>
        <w:pStyle w:val="Spacing"/>
      </w:pPr>
      <w:r>
        <w:pict>
          <v:shape id="_x0000_i1033" type="#_x0000_t75" style="width:158.4pt;height:143.35pt">
            <v:imagedata r:id="rId20" o:title="thumb41"/>
          </v:shape>
        </w:pict>
      </w:r>
    </w:p>
    <w:p w:rsidR="00827DFF" w:rsidRDefault="00FB44A5" w:rsidP="00616E0C">
      <w:pPr>
        <w:pStyle w:val="Spacing"/>
        <w:rPr>
          <w:b/>
          <w:sz w:val="28"/>
          <w:szCs w:val="28"/>
        </w:rPr>
      </w:pPr>
      <w:r>
        <w:rPr>
          <w:b/>
          <w:sz w:val="28"/>
          <w:szCs w:val="28"/>
        </w:rPr>
        <w:pict>
          <v:shape id="_x0000_i1034" type="#_x0000_t75" style="width:321.8pt;height:419.5pt">
            <v:imagedata r:id="rId21" o:title="CC-letter"/>
          </v:shape>
        </w:pict>
      </w:r>
    </w:p>
    <w:p w:rsidR="00FB44A5" w:rsidRDefault="00FB44A5" w:rsidP="00616E0C">
      <w:pPr>
        <w:pStyle w:val="Spacing"/>
      </w:pPr>
      <w:r>
        <w:lastRenderedPageBreak/>
        <w:pict>
          <v:shape id="_x0000_s1044" type="#_x0000_t75" style="position:absolute;margin-left:.15pt;margin-top:0;width:250.45pt;height:181.55pt;z-index:7;mso-position-horizontal:absolute;mso-position-horizontal-relative:text;mso-position-vertical:absolute;mso-position-vertical-relative:text;mso-width-relative:page;mso-height-relative:page">
            <v:imagedata r:id="rId22" o:title="IraHood&amp;JoHoodFair-family2"/>
            <w10:wrap type="square"/>
          </v:shape>
        </w:pict>
      </w:r>
      <w:r>
        <w:rPr>
          <w:b/>
          <w:sz w:val="28"/>
          <w:szCs w:val="28"/>
        </w:rPr>
        <w:t>I</w:t>
      </w:r>
      <w:r w:rsidRPr="00FB44A5">
        <w:t>ra and Jo Hood and family</w:t>
      </w:r>
      <w:r>
        <w:t xml:space="preserve">  </w:t>
      </w:r>
    </w:p>
    <w:p w:rsidR="00FB44A5" w:rsidRDefault="00FB44A5" w:rsidP="00616E0C">
      <w:pPr>
        <w:pStyle w:val="Spacing"/>
      </w:pPr>
    </w:p>
    <w:p w:rsidR="00FB44A5" w:rsidRDefault="00FB44A5" w:rsidP="00616E0C">
      <w:pPr>
        <w:pStyle w:val="Spacing"/>
      </w:pPr>
    </w:p>
    <w:p w:rsidR="00FB44A5" w:rsidRDefault="00FB44A5" w:rsidP="00616E0C">
      <w:pPr>
        <w:pStyle w:val="Spacing"/>
      </w:pPr>
    </w:p>
    <w:p w:rsidR="00FB44A5" w:rsidRDefault="00FB44A5" w:rsidP="00616E0C">
      <w:pPr>
        <w:pStyle w:val="Spacing"/>
      </w:pPr>
    </w:p>
    <w:p w:rsidR="00FB44A5" w:rsidRDefault="00FB44A5" w:rsidP="00616E0C">
      <w:pPr>
        <w:pStyle w:val="Spacing"/>
      </w:pPr>
    </w:p>
    <w:p w:rsidR="00FB44A5" w:rsidRDefault="00FB44A5" w:rsidP="00616E0C">
      <w:pPr>
        <w:pStyle w:val="Spacing"/>
      </w:pPr>
    </w:p>
    <w:p w:rsidR="00FB44A5" w:rsidRDefault="00FB44A5" w:rsidP="00616E0C">
      <w:pPr>
        <w:pStyle w:val="Spacing"/>
      </w:pPr>
    </w:p>
    <w:p w:rsidR="00FB44A5" w:rsidRPr="00FB44A5" w:rsidRDefault="00FB44A5" w:rsidP="00616E0C">
      <w:pPr>
        <w:pStyle w:val="Spacing"/>
      </w:pPr>
      <w:r>
        <w:pict>
          <v:shape id="_x0000_s1045" type="#_x0000_t75" style="position:absolute;margin-left:.15pt;margin-top:0;width:264.2pt;height:189.1pt;z-index:8;mso-position-horizontal:absolute;mso-position-horizontal-relative:text;mso-position-vertical:center;mso-position-vertical-relative:text;mso-width-relative:page;mso-height-relative:page">
            <v:imagedata r:id="rId23" o:title="MaggieJoHood&amp;family2"/>
            <w10:wrap type="square"/>
          </v:shape>
        </w:pict>
      </w:r>
      <w:r>
        <w:t xml:space="preserve">Maggie Jo Hood and family  </w:t>
      </w:r>
      <w:bookmarkStart w:id="0" w:name="_GoBack"/>
      <w:bookmarkEnd w:id="0"/>
    </w:p>
    <w:sectPr w:rsidR="00FB44A5" w:rsidRPr="00FB44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FB67F70"/>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506A4D0C"/>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FD1A52AE"/>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48B6CCB0"/>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32FA1AFA"/>
    <w:lvl w:ilvl="0">
      <w:start w:val="1"/>
      <w:numFmt w:val="bullet"/>
      <w:lvlText w:val=""/>
      <w:lvlJc w:val="left"/>
      <w:pPr>
        <w:tabs>
          <w:tab w:val="num" w:pos="360"/>
        </w:tabs>
        <w:ind w:left="360" w:hanging="360"/>
      </w:pPr>
      <w:rPr>
        <w:rFonts w:ascii="Symbol" w:hAnsi="Symbol" w:hint="default"/>
      </w:rPr>
    </w:lvl>
  </w:abstractNum>
  <w:abstractNum w:abstractNumId="5">
    <w:nsid w:val="14F479F9"/>
    <w:multiLevelType w:val="hybridMultilevel"/>
    <w:tmpl w:val="485675FC"/>
    <w:lvl w:ilvl="0" w:tplc="CBA02C7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438162A6"/>
    <w:multiLevelType w:val="hybridMultilevel"/>
    <w:tmpl w:val="BD3ACA7E"/>
    <w:lvl w:ilvl="0" w:tplc="B3D6B3F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444A0CEF"/>
    <w:multiLevelType w:val="hybridMultilevel"/>
    <w:tmpl w:val="4E8CA1C6"/>
    <w:lvl w:ilvl="0" w:tplc="167E335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nsid w:val="518A6BC9"/>
    <w:multiLevelType w:val="hybridMultilevel"/>
    <w:tmpl w:val="56963678"/>
    <w:lvl w:ilvl="0" w:tplc="FB2E965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5E827589"/>
    <w:multiLevelType w:val="hybridMultilevel"/>
    <w:tmpl w:val="1390C7F0"/>
    <w:lvl w:ilvl="0" w:tplc="977017C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nsid w:val="65344591"/>
    <w:multiLevelType w:val="hybridMultilevel"/>
    <w:tmpl w:val="16CE4636"/>
    <w:lvl w:ilvl="0" w:tplc="570AB646">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nsid w:val="7ADC1CB2"/>
    <w:multiLevelType w:val="hybridMultilevel"/>
    <w:tmpl w:val="960E2B64"/>
    <w:lvl w:ilvl="0" w:tplc="803628E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8"/>
  </w:num>
  <w:num w:numId="8">
    <w:abstractNumId w:val="9"/>
  </w:num>
  <w:num w:numId="9">
    <w:abstractNumId w:val="10"/>
  </w:num>
  <w:num w:numId="10">
    <w:abstractNumId w:val="5"/>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00C"/>
    <w:rsid w:val="00006221"/>
    <w:rsid w:val="00006605"/>
    <w:rsid w:val="00026AB2"/>
    <w:rsid w:val="000F17FD"/>
    <w:rsid w:val="00104EC9"/>
    <w:rsid w:val="00182621"/>
    <w:rsid w:val="001A1FCE"/>
    <w:rsid w:val="002207A1"/>
    <w:rsid w:val="00225DB5"/>
    <w:rsid w:val="00237E98"/>
    <w:rsid w:val="00245330"/>
    <w:rsid w:val="00264B12"/>
    <w:rsid w:val="002B73C6"/>
    <w:rsid w:val="002C474D"/>
    <w:rsid w:val="0030053A"/>
    <w:rsid w:val="00387D09"/>
    <w:rsid w:val="0039136B"/>
    <w:rsid w:val="0044148D"/>
    <w:rsid w:val="00452584"/>
    <w:rsid w:val="00476FC7"/>
    <w:rsid w:val="004C5733"/>
    <w:rsid w:val="00543BF2"/>
    <w:rsid w:val="00547C8E"/>
    <w:rsid w:val="0057284D"/>
    <w:rsid w:val="005A68FC"/>
    <w:rsid w:val="00616E0C"/>
    <w:rsid w:val="0064503F"/>
    <w:rsid w:val="0072669A"/>
    <w:rsid w:val="00743ED3"/>
    <w:rsid w:val="007D4E5B"/>
    <w:rsid w:val="007F1E4D"/>
    <w:rsid w:val="00827DFF"/>
    <w:rsid w:val="0086700C"/>
    <w:rsid w:val="008735B0"/>
    <w:rsid w:val="0088566F"/>
    <w:rsid w:val="008C1FAD"/>
    <w:rsid w:val="008C4F2E"/>
    <w:rsid w:val="00977A27"/>
    <w:rsid w:val="009942F0"/>
    <w:rsid w:val="009C5718"/>
    <w:rsid w:val="00A06E16"/>
    <w:rsid w:val="00A17AF5"/>
    <w:rsid w:val="00A8419D"/>
    <w:rsid w:val="00AC1584"/>
    <w:rsid w:val="00AC4672"/>
    <w:rsid w:val="00AE21B9"/>
    <w:rsid w:val="00B33CEB"/>
    <w:rsid w:val="00B722C4"/>
    <w:rsid w:val="00B96BBC"/>
    <w:rsid w:val="00BE5681"/>
    <w:rsid w:val="00C065F1"/>
    <w:rsid w:val="00CB3949"/>
    <w:rsid w:val="00CB455C"/>
    <w:rsid w:val="00CD087C"/>
    <w:rsid w:val="00CF7891"/>
    <w:rsid w:val="00D726BC"/>
    <w:rsid w:val="00E21BC2"/>
    <w:rsid w:val="00EB0EC9"/>
    <w:rsid w:val="00EC65B0"/>
    <w:rsid w:val="00FB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26BC"/>
    <w:rPr>
      <w:rFonts w:ascii="Tahoma" w:hAnsi="Tahoma" w:cs="Tahoma"/>
      <w:sz w:val="16"/>
      <w:szCs w:val="16"/>
    </w:rPr>
  </w:style>
  <w:style w:type="paragraph" w:customStyle="1" w:styleId="Spacing">
    <w:name w:val="Spacing"/>
    <w:basedOn w:val="Normal"/>
    <w:rsid w:val="0072669A"/>
    <w:pPr>
      <w:spacing w:after="240"/>
    </w:pPr>
    <w:rPr>
      <w:noProof/>
    </w:rPr>
  </w:style>
  <w:style w:type="paragraph" w:customStyle="1" w:styleId="Body">
    <w:name w:val="Body"/>
    <w:basedOn w:val="Normal"/>
    <w:rsid w:val="0072669A"/>
    <w:pPr>
      <w:spacing w:after="240" w:line="360" w:lineRule="auto"/>
    </w:pPr>
    <w:rPr>
      <w:rFonts w:ascii="Palatino Linotype" w:hAnsi="Palatino Linotype"/>
      <w:szCs w:val="20"/>
    </w:rPr>
  </w:style>
  <w:style w:type="paragraph" w:styleId="Title">
    <w:name w:val="Title"/>
    <w:basedOn w:val="Normal"/>
    <w:link w:val="TitleChar"/>
    <w:qFormat/>
    <w:rsid w:val="0072669A"/>
    <w:pPr>
      <w:jc w:val="center"/>
    </w:pPr>
    <w:rPr>
      <w:rFonts w:ascii="Palatino Linotype" w:hAnsi="Palatino Linotype"/>
      <w:b/>
      <w:color w:val="FFFFFF"/>
      <w:sz w:val="28"/>
      <w:szCs w:val="20"/>
    </w:rPr>
  </w:style>
  <w:style w:type="character" w:customStyle="1" w:styleId="TitleChar">
    <w:name w:val="Title Char"/>
    <w:link w:val="Title"/>
    <w:rsid w:val="00245330"/>
    <w:rPr>
      <w:rFonts w:ascii="Palatino Linotype" w:hAnsi="Palatino Linotype"/>
      <w:b/>
      <w:color w:val="FFFFFF"/>
      <w:sz w:val="28"/>
    </w:rPr>
  </w:style>
  <w:style w:type="character" w:styleId="Hyperlink">
    <w:name w:val="Hyperlink"/>
    <w:rsid w:val="002B73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7.jpe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image" Target="media/image15.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yperlink" Target="mailto:info@thekinofrockandroll.com" TargetMode="External"/><Relationship Id="rId14" Type="http://schemas.openxmlformats.org/officeDocument/2006/relationships/image" Target="media/image8.jpeg"/><Relationship Id="rId22" Type="http://schemas.openxmlformats.org/officeDocument/2006/relationships/image" Target="media/image1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2\AppData\Roaming\Microsoft\Templates\Biographical%20notes%20on%20speak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Biographical notes on speaker</Template>
  <TotalTime>6</TotalTime>
  <Pages>9</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3</cp:revision>
  <cp:lastPrinted>2015-02-23T01:32:00Z</cp:lastPrinted>
  <dcterms:created xsi:type="dcterms:W3CDTF">2015-02-23T02:21:00Z</dcterms:created>
  <dcterms:modified xsi:type="dcterms:W3CDTF">2015-02-23T02:26:00Z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TC010184331033</vt:lpwstr>
  </property>
</Properties>
</file>